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3D28" w14:textId="77777777" w:rsidR="00F4266F" w:rsidRDefault="00DC50FA">
      <w:pPr>
        <w:ind w:left="666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к письму </w:t>
      </w:r>
    </w:p>
    <w:p w14:paraId="0FFB1887" w14:textId="77777777" w:rsidR="00F4266F" w:rsidRDefault="00DC50FA">
      <w:pPr>
        <w:ind w:left="666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 № ___________</w:t>
      </w:r>
    </w:p>
    <w:p w14:paraId="2EE8A339" w14:textId="77777777" w:rsidR="00F4266F" w:rsidRDefault="00F4266F">
      <w:pPr>
        <w:ind w:left="9639"/>
        <w:rPr>
          <w:rFonts w:ascii="Liberation Serif" w:hAnsi="Liberation Serif" w:cs="Liberation Serif"/>
          <w:sz w:val="28"/>
          <w:szCs w:val="28"/>
        </w:rPr>
      </w:pPr>
    </w:p>
    <w:p w14:paraId="2DCA93AE" w14:textId="77777777" w:rsidR="00F4266F" w:rsidRDefault="00F4266F">
      <w:pPr>
        <w:ind w:left="9639"/>
        <w:rPr>
          <w:rFonts w:ascii="Liberation Serif" w:hAnsi="Liberation Serif" w:cs="Liberation Serif"/>
          <w:sz w:val="28"/>
          <w:szCs w:val="28"/>
        </w:rPr>
      </w:pPr>
    </w:p>
    <w:p w14:paraId="4F90491C" w14:textId="77777777" w:rsidR="00F4266F" w:rsidRDefault="00DC50F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Перечень версий стандартного программного обеспечения,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предоставляемого участнику для выполнения ЕГЭ по информатике и ИКТ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компьютерной форме в пунктах проведения ЕГЭ </w:t>
      </w:r>
      <w:r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в 2023 году </w:t>
      </w:r>
    </w:p>
    <w:p w14:paraId="6D519B46" w14:textId="77777777" w:rsidR="00F4266F" w:rsidRDefault="00F4266F">
      <w:pPr>
        <w:jc w:val="center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14:paraId="6EBEC00B" w14:textId="77777777" w:rsidR="00F4266F" w:rsidRDefault="00F4266F">
      <w:pPr>
        <w:jc w:val="center"/>
        <w:rPr>
          <w:rFonts w:ascii="Liberation Serif" w:hAnsi="Liberation Serif" w:cs="Liberation Serif"/>
          <w:i/>
          <w:sz w:val="28"/>
          <w:szCs w:val="28"/>
          <w:u w:val="single"/>
        </w:rPr>
      </w:pPr>
    </w:p>
    <w:tbl>
      <w:tblPr>
        <w:tblW w:w="1046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2127"/>
        <w:gridCol w:w="5499"/>
      </w:tblGrid>
      <w:tr w:rsidR="00F4266F" w14:paraId="7BB3F10E" w14:textId="7777777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4A5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3463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Тип лицензии, стоимость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7277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Ссылка на скачивание</w:t>
            </w:r>
          </w:p>
        </w:tc>
      </w:tr>
      <w:tr w:rsidR="00F4266F" w14:paraId="744BA46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9E45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Программное обеспечение «Блокнот»</w:t>
            </w:r>
          </w:p>
        </w:tc>
      </w:tr>
      <w:tr w:rsidR="00F4266F" w14:paraId="12661C4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7CAD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стандартный Блокнот (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Notepad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Windows)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C580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925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Входит в комплект Windows</w:t>
            </w:r>
          </w:p>
        </w:tc>
      </w:tr>
      <w:tr w:rsidR="00F4266F" w14:paraId="7F0E601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B55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NotePad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++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0F71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427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https://notepad-plus-plus.org/downloads/</w:t>
            </w:r>
          </w:p>
        </w:tc>
      </w:tr>
      <w:tr w:rsidR="00F4266F" w14:paraId="05C318F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4D4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Текстовые процессоры</w:t>
            </w:r>
          </w:p>
        </w:tc>
      </w:tr>
      <w:tr w:rsidR="00F4266F" w14:paraId="7187BBB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D82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LibreOffice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Writer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40BD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7F4E" w14:textId="77777777" w:rsidR="00F4266F" w:rsidRDefault="00DC50FA">
            <w:hyperlink r:id="rId6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https://ru.libreoffice.org/download/</w:t>
              </w:r>
            </w:hyperlink>
          </w:p>
        </w:tc>
      </w:tr>
      <w:tr w:rsidR="00F4266F" w14:paraId="525E9AF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100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Wordpad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DCF1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D6A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Входит в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комплект Windows</w:t>
            </w:r>
          </w:p>
        </w:tc>
      </w:tr>
      <w:tr w:rsidR="00F4266F" w14:paraId="7B127A8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8F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МойОфис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Текст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8A15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2A9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https://myoffice.ru/products/education/</w:t>
            </w:r>
          </w:p>
        </w:tc>
      </w:tr>
      <w:tr w:rsidR="00F4266F" w14:paraId="69A1852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C2B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Р7-Офис Тексты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2584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26A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https://r7-office.ru/download-edc</w:t>
            </w:r>
          </w:p>
        </w:tc>
      </w:tr>
      <w:tr w:rsidR="00F4266F" w14:paraId="18C6374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CA49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Электронные таблицы</w:t>
            </w:r>
          </w:p>
        </w:tc>
      </w:tr>
      <w:tr w:rsidR="00F4266F" w14:paraId="3A7EADE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444A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LibreOffice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Calc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9104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20E4" w14:textId="77777777" w:rsidR="00F4266F" w:rsidRDefault="00DC50FA">
            <w:hyperlink r:id="rId7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https://ru.libreoffic</w:t>
              </w:r>
              <w:bookmarkStart w:id="0" w:name="_Hlt97370486"/>
              <w:bookmarkStart w:id="1" w:name="_Hlt97370487"/>
              <w:r>
                <w:rPr>
                  <w:rFonts w:ascii="Liberation Serif" w:hAnsi="Liberation Serif" w:cs="Liberation Serif"/>
                  <w:sz w:val="26"/>
                  <w:szCs w:val="26"/>
                </w:rPr>
                <w:t>e</w:t>
              </w:r>
              <w:bookmarkEnd w:id="0"/>
              <w:bookmarkEnd w:id="1"/>
              <w:r>
                <w:rPr>
                  <w:rFonts w:ascii="Liberation Serif" w:hAnsi="Liberation Serif" w:cs="Liberation Serif"/>
                  <w:sz w:val="26"/>
                  <w:szCs w:val="26"/>
                </w:rPr>
                <w:t>.org/download/</w:t>
              </w:r>
            </w:hyperlink>
          </w:p>
        </w:tc>
      </w:tr>
      <w:tr w:rsidR="00F4266F" w14:paraId="782105C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95E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МойОфис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Таблица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F6AF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93E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https://myoffice.ru/products/education/</w:t>
            </w:r>
          </w:p>
        </w:tc>
      </w:tr>
      <w:tr w:rsidR="00F4266F" w14:paraId="1EE3B04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00A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Р7-Офис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C9FC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99E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https://r7-office.ru/download-edc</w:t>
            </w:r>
          </w:p>
        </w:tc>
      </w:tr>
      <w:tr w:rsidR="00F4266F" w14:paraId="716D589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65F6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Калькуляторы</w:t>
            </w:r>
          </w:p>
        </w:tc>
      </w:tr>
      <w:tr w:rsidR="00F4266F" w14:paraId="52918BF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A5D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Стандартный калькулятор Windows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766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423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Входит в комплект Windows</w:t>
            </w:r>
          </w:p>
        </w:tc>
      </w:tr>
      <w:tr w:rsidR="00F4266F" w14:paraId="101BD40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9DF0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Среды программирования</w:t>
            </w:r>
          </w:p>
        </w:tc>
      </w:tr>
      <w:tr w:rsidR="00F4266F" w14:paraId="63E1D01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1A90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Алгоязык</w:t>
            </w:r>
            <w:proofErr w:type="spellEnd"/>
          </w:p>
        </w:tc>
      </w:tr>
      <w:tr w:rsidR="00F4266F" w14:paraId="42D7F69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E58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D1E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8F9" w14:textId="77777777" w:rsidR="00F4266F" w:rsidRDefault="00DC50FA">
            <w:hyperlink r:id="rId8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https://www.niisi.ru/kumir/dl.htm</w:t>
              </w:r>
            </w:hyperlink>
          </w:p>
        </w:tc>
      </w:tr>
      <w:tr w:rsidR="00F4266F" w14:paraId="17EBFB0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2F21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Python (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Пайтон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F4266F" w14:paraId="729528B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0C2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Python &gt;2.7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6C1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6BDE" w14:textId="77777777" w:rsidR="00F4266F" w:rsidRDefault="00DC50FA">
            <w:hyperlink r:id="rId9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https://www.python.org/downloads/</w:t>
              </w:r>
            </w:hyperlink>
          </w:p>
        </w:tc>
      </w:tr>
      <w:tr w:rsidR="00F4266F" w14:paraId="22E0628D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0B76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Python &gt;3.5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880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Открытый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7BE9" w14:textId="77777777" w:rsidR="00F4266F" w:rsidRDefault="00DC50FA">
            <w:hyperlink r:id="rId10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https://www.python.org/downloads/</w:t>
              </w:r>
            </w:hyperlink>
          </w:p>
        </w:tc>
      </w:tr>
      <w:tr w:rsidR="00F4266F" w14:paraId="0BF6DE0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8AF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PyCharm-community-2019.2.3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49F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8F32" w14:textId="77777777" w:rsidR="00F4266F" w:rsidRDefault="00DC50FA">
            <w:hyperlink r:id="rId11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https://www.jetbrains.com/ru-ru/pycharm/download/</w:t>
              </w:r>
            </w:hyperlink>
          </w:p>
          <w:p w14:paraId="5B8B598A" w14:textId="77777777" w:rsidR="00F4266F" w:rsidRDefault="00F4266F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4266F" w14:paraId="0832AC27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4C5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IDLE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ABD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774D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://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docs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python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org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/3/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library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idle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html</w:t>
            </w:r>
          </w:p>
        </w:tc>
      </w:tr>
      <w:tr w:rsidR="00F4266F" w14:paraId="0D63663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C3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Python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Thonny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6EB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99C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https://thonny.org</w:t>
            </w:r>
          </w:p>
        </w:tc>
      </w:tr>
      <w:tr w:rsidR="00F4266F" w14:paraId="704E05EB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0FD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Pascal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(Паскаль)</w:t>
            </w:r>
          </w:p>
        </w:tc>
      </w:tr>
      <w:tr w:rsidR="00F4266F" w14:paraId="3A094DE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0AA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PascalABC.Net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3D8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442C" w14:textId="77777777" w:rsidR="00F4266F" w:rsidRDefault="00DC50FA">
            <w:hyperlink r:id="rId12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http://pascalabc.net/ssyilki-dlya-skachivaniya</w:t>
              </w:r>
            </w:hyperlink>
          </w:p>
        </w:tc>
      </w:tr>
      <w:tr w:rsidR="00F4266F" w14:paraId="7C9ECBD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BC4A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Turbo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Pascal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11C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40FB" w14:textId="77777777" w:rsidR="00F4266F" w:rsidRDefault="00DC50FA">
            <w:hyperlink r:id="rId13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</w:t>
              </w:r>
              <w:r>
                <w:rPr>
                  <w:rFonts w:ascii="Liberation Serif" w:hAnsi="Liberation Serif" w:cs="Liberation Serif"/>
                  <w:sz w:val="26"/>
                  <w:szCs w:val="26"/>
                </w:rPr>
                <w:t>//sourceforge.net/projects/turbopascal-wdb/</w:t>
              </w:r>
            </w:hyperlink>
          </w:p>
        </w:tc>
      </w:tr>
      <w:tr w:rsidR="00F4266F" w14:paraId="518A9F2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4EF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Free Pascal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8C2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E0E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https://www.freepascal.org</w:t>
            </w:r>
          </w:p>
        </w:tc>
      </w:tr>
      <w:tr w:rsidR="00F4266F" w14:paraId="2501DD4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0703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Basic (Бейсик)</w:t>
            </w:r>
          </w:p>
        </w:tc>
      </w:tr>
      <w:tr w:rsidR="00F4266F" w14:paraId="30121534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ADF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Microsoft Small Basic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2AF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A1A6" w14:textId="77777777" w:rsidR="00F4266F" w:rsidRDefault="00DC50FA">
            <w:hyperlink r:id="rId14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https://www.microsoft.com/ru-RU/download/details.aspx?id=46392</w:t>
              </w:r>
            </w:hyperlink>
          </w:p>
        </w:tc>
      </w:tr>
      <w:tr w:rsidR="00F4266F" w14:paraId="67E61CB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32B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QBasic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C97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Проприетарный. Есть бесплатные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dos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-версии.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4B78" w14:textId="77777777" w:rsidR="00F4266F" w:rsidRDefault="00DC50FA">
            <w:hyperlink r:id="rId15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http://www.qbasic.net/en/qbasic-downloads/compiler/qbasic-interpreter.htm</w:t>
              </w:r>
            </w:hyperlink>
          </w:p>
        </w:tc>
      </w:tr>
      <w:tr w:rsidR="00F4266F" w14:paraId="00E974E5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C9A5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Java (Ява)</w:t>
            </w:r>
          </w:p>
        </w:tc>
      </w:tr>
      <w:tr w:rsidR="00F4266F" w14:paraId="67630FE3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204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Java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1F4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A530" w14:textId="77777777" w:rsidR="00F4266F" w:rsidRDefault="00DC50FA">
            <w:hyperlink r:id="rId16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https://www.java.com/ru/download/</w:t>
              </w:r>
            </w:hyperlink>
          </w:p>
        </w:tc>
      </w:tr>
      <w:tr w:rsidR="00F4266F" w14:paraId="57CC1E9F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67A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IntelliJ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IDEA Community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Edition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887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C88" w14:textId="77777777" w:rsidR="00F4266F" w:rsidRDefault="00DC50FA">
            <w:hyperlink r:id="rId17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</w:t>
              </w:r>
              <w:bookmarkStart w:id="2" w:name="_Hlt97370551"/>
              <w:r>
                <w:rPr>
                  <w:rFonts w:ascii="Liberation Serif" w:hAnsi="Liberation Serif" w:cs="Liberation Serif"/>
                  <w:sz w:val="26"/>
                  <w:szCs w:val="26"/>
                </w:rPr>
                <w:t>w</w:t>
              </w:r>
              <w:bookmarkEnd w:id="2"/>
              <w:r>
                <w:rPr>
                  <w:rFonts w:ascii="Liberation Serif" w:hAnsi="Liberation Serif" w:cs="Liberation Serif"/>
                  <w:sz w:val="26"/>
                  <w:szCs w:val="26"/>
                </w:rPr>
                <w:t>ww.jetbrains.com/ru-ru/idea/download/</w:t>
              </w:r>
            </w:hyperlink>
          </w:p>
        </w:tc>
      </w:tr>
      <w:tr w:rsidR="00F4266F" w14:paraId="68370D42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A535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Eclipse IDE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CE3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571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https://www.eclipse.org/downloads/</w:t>
            </w:r>
          </w:p>
        </w:tc>
      </w:tr>
      <w:tr w:rsidR="00F4266F" w14:paraId="7DA81D96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792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C, C++, C# (Си / Си++ /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СиШарп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F4266F" w14:paraId="272F8A9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69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Code::</w:t>
            </w:r>
            <w:proofErr w:type="spellStart"/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>Blocks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mingw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8BF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Свободный исходный код. Компилятор.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7AC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http://wiki.codeblocks.org/index.php/MinGW_installation</w:t>
            </w:r>
          </w:p>
        </w:tc>
      </w:tr>
      <w:tr w:rsidR="00F4266F" w14:paraId="289030C0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B77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Microsoft Visual Studio Community</w:t>
            </w:r>
          </w:p>
          <w:p w14:paraId="125E5C2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C++, C#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A99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3378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://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visualstudio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microsoft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com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vs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features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cplusplus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</w:p>
        </w:tc>
      </w:tr>
      <w:tr w:rsidR="00F4266F" w14:paraId="6875F631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0B6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Dev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C++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ECC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Свободная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1B8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https://sourceforge.net/projects/orwelldevcpp/</w:t>
            </w:r>
          </w:p>
        </w:tc>
      </w:tr>
      <w:tr w:rsidR="00F4266F" w14:paraId="1A6FA50A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AD51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Дополнительное программное обеспечение</w:t>
            </w:r>
          </w:p>
        </w:tc>
      </w:tr>
      <w:tr w:rsidR="00F4266F" w14:paraId="7C8EDEC8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55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Архиватор 7zip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3A1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B5B7" w14:textId="77777777" w:rsidR="00F4266F" w:rsidRDefault="00DC50FA">
            <w:hyperlink r:id="rId18" w:history="1">
              <w:r>
                <w:rPr>
                  <w:rFonts w:ascii="Liberation Serif" w:hAnsi="Liberation Serif" w:cs="Liberation Serif"/>
                  <w:sz w:val="26"/>
                  <w:szCs w:val="26"/>
                </w:rPr>
                <w:t>https://www.7-zip.org/</w:t>
              </w:r>
            </w:hyperlink>
          </w:p>
        </w:tc>
      </w:tr>
      <w:tr w:rsidR="00F4266F" w14:paraId="0CAA8DE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8C6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Microsoft .NET Framework v4.7.1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0F7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D26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https://www.microsoft.com/ru-RU/download/details.aspx?id=56116</w:t>
            </w:r>
          </w:p>
        </w:tc>
      </w:tr>
      <w:tr w:rsidR="00F4266F" w14:paraId="6DBCFEB9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DFD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Unreal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Commander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02E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28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https://x-diesel.com/</w:t>
            </w:r>
          </w:p>
        </w:tc>
      </w:tr>
      <w:tr w:rsidR="00F4266F" w14:paraId="21BF28E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FED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Abobe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Acrobat Reader DC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31ED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2C0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https://get.adobe.com/ru/reader/</w:t>
            </w:r>
          </w:p>
        </w:tc>
      </w:tr>
    </w:tbl>
    <w:p w14:paraId="3D91A7AC" w14:textId="77777777" w:rsidR="00F4266F" w:rsidRDefault="00F4266F">
      <w:pPr>
        <w:rPr>
          <w:rFonts w:ascii="Liberation Serif" w:hAnsi="Liberation Serif" w:cs="Liberation Serif"/>
        </w:rPr>
      </w:pPr>
    </w:p>
    <w:p w14:paraId="17DA4555" w14:textId="77777777" w:rsidR="00F4266F" w:rsidRDefault="00DC50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Утвержден решением Государственной экзаменационной комиссии </w:t>
      </w:r>
      <w:r>
        <w:rPr>
          <w:rFonts w:ascii="Liberation Serif" w:hAnsi="Liberation Serif" w:cs="Liberation Serif"/>
          <w:sz w:val="28"/>
          <w:szCs w:val="28"/>
        </w:rPr>
        <w:t>Свердловской области, протокол № 11 от 17 марта 2023 года</w:t>
      </w:r>
    </w:p>
    <w:p w14:paraId="2BA28B2C" w14:textId="77777777" w:rsidR="00F4266F" w:rsidRDefault="00F4266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F4266F">
      <w:headerReference w:type="default" r:id="rId19"/>
      <w:pgSz w:w="11900" w:h="16840"/>
      <w:pgMar w:top="1134" w:right="709" w:bottom="1134" w:left="850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C6FF" w14:textId="77777777" w:rsidR="00000000" w:rsidRDefault="00DC50FA">
      <w:r>
        <w:separator/>
      </w:r>
    </w:p>
  </w:endnote>
  <w:endnote w:type="continuationSeparator" w:id="0">
    <w:p w14:paraId="3DB55BCC" w14:textId="77777777" w:rsidR="00000000" w:rsidRDefault="00DC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E0CB" w14:textId="77777777" w:rsidR="00000000" w:rsidRDefault="00DC50FA">
      <w:r>
        <w:rPr>
          <w:color w:val="000000"/>
        </w:rPr>
        <w:separator/>
      </w:r>
    </w:p>
  </w:footnote>
  <w:footnote w:type="continuationSeparator" w:id="0">
    <w:p w14:paraId="3776E4F1" w14:textId="77777777" w:rsidR="00000000" w:rsidRDefault="00DC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864" w14:textId="77777777" w:rsidR="00327EEF" w:rsidRDefault="00DC50FA">
    <w:pPr>
      <w:pStyle w:val="a6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2</w:t>
    </w:r>
    <w:r>
      <w:rPr>
        <w:rFonts w:ascii="Liberation Serif" w:hAnsi="Liberation Serif" w:cs="Liberation Serif"/>
      </w:rPr>
      <w:fldChar w:fldCharType="end"/>
    </w:r>
  </w:p>
  <w:p w14:paraId="6D62460A" w14:textId="77777777" w:rsidR="00327EEF" w:rsidRDefault="00DC50FA">
    <w:pPr>
      <w:pStyle w:val="a6"/>
      <w:rPr>
        <w:rFonts w:ascii="Liberation Serif" w:hAnsi="Liberation Serif" w:cs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266F"/>
    <w:rsid w:val="00DC50FA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7DC"/>
  <w15:docId w15:val="{5C682DCC-5D73-4D8D-9004-8136E1B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si.ru/kumir/dl.htm" TargetMode="External"/><Relationship Id="rId13" Type="http://schemas.openxmlformats.org/officeDocument/2006/relationships/hyperlink" Target="https://sourceforge.net/projects/turbopascal-wdb/" TargetMode="External"/><Relationship Id="rId18" Type="http://schemas.openxmlformats.org/officeDocument/2006/relationships/hyperlink" Target="https://www.7-zip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libreoffice.org/download/" TargetMode="External"/><Relationship Id="rId12" Type="http://schemas.openxmlformats.org/officeDocument/2006/relationships/hyperlink" Target="http://pascalabc.net/ssyilki-dlya-skachivaniya" TargetMode="External"/><Relationship Id="rId17" Type="http://schemas.openxmlformats.org/officeDocument/2006/relationships/hyperlink" Target="https://www.jetbrains.com/ru-ru/idea/downlo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ava.com/ru/downloa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libreoffice.org/download/" TargetMode="External"/><Relationship Id="rId11" Type="http://schemas.openxmlformats.org/officeDocument/2006/relationships/hyperlink" Target="https://www.jetbrains.com/ru-ru/pycharm/downloa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qbasic.net/en/qbasic-downloads/compiler/qbasic-interpreter.htm" TargetMode="External"/><Relationship Id="rId10" Type="http://schemas.openxmlformats.org/officeDocument/2006/relationships/hyperlink" Target="https://www.python.org/downloads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ython.org/downloads/" TargetMode="External"/><Relationship Id="rId14" Type="http://schemas.openxmlformats.org/officeDocument/2006/relationships/hyperlink" Target="https://www.microsoft.com/ru-RU/download/details.aspx?id=463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4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Никитин</dc:creator>
  <cp:lastModifiedBy>Юрочкина Наталья Александровна</cp:lastModifiedBy>
  <cp:revision>2</cp:revision>
  <cp:lastPrinted>2020-11-13T09:11:00Z</cp:lastPrinted>
  <dcterms:created xsi:type="dcterms:W3CDTF">2023-04-11T10:42:00Z</dcterms:created>
  <dcterms:modified xsi:type="dcterms:W3CDTF">2023-04-11T10:42:00Z</dcterms:modified>
</cp:coreProperties>
</file>